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DD" w:rsidRPr="00DC31B9" w:rsidRDefault="006A65DD" w:rsidP="00DC31B9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Posted 05/28/2014 at 12:45 pm by JAV</w:t>
      </w:r>
    </w:p>
    <w:p w:rsidR="006A65DD" w:rsidRDefault="006A65DD" w:rsidP="00A30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5DD" w:rsidRDefault="006A65DD" w:rsidP="00A30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Economic Development Committee</w:t>
      </w:r>
    </w:p>
    <w:p w:rsidR="006A65DD" w:rsidRDefault="006A65DD" w:rsidP="00405C37">
      <w:pPr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8"/>
              <w:szCs w:val="28"/>
            </w:rPr>
            <w:t>Town of Harvard</w:t>
          </w:r>
        </w:smartTag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8"/>
              <w:szCs w:val="28"/>
            </w:rPr>
            <w:t>MA</w:t>
          </w:r>
        </w:smartTag>
      </w:smartTag>
    </w:p>
    <w:p w:rsidR="006A65DD" w:rsidRDefault="006A65DD" w:rsidP="00A30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Tuesday, June 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2014, 7:00PM</w:t>
      </w:r>
    </w:p>
    <w:p w:rsidR="006A65DD" w:rsidRDefault="006A65DD" w:rsidP="00A30F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Fireplace Room, Center on the Common, </w:t>
      </w:r>
      <w:smartTag w:uri="urn:schemas-microsoft-com:office:smarttags" w:element="State">
        <w:smartTag w:uri="urn:schemas-microsoft-com:office:smarttags" w:element="Street">
          <w:r>
            <w:rPr>
              <w:rFonts w:ascii="Times New Roman" w:hAnsi="Times New Roman" w:cs="Times New Roman"/>
              <w:sz w:val="28"/>
              <w:szCs w:val="28"/>
            </w:rPr>
            <w:t>5 Fairbanks St</w:t>
          </w:r>
        </w:smartTag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8"/>
              <w:szCs w:val="28"/>
            </w:rPr>
            <w:t>Harvard</w:t>
          </w:r>
        </w:smartTag>
        <w:r>
          <w:rPr>
            <w:rFonts w:ascii="Times New Roman" w:hAnsi="Times New Roman" w:cs="Times New Roman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 w:cs="Times New Roman"/>
              <w:sz w:val="28"/>
              <w:szCs w:val="28"/>
            </w:rPr>
            <w:t>MA</w:t>
          </w:r>
        </w:smartTag>
      </w:smartTag>
    </w:p>
    <w:p w:rsidR="006A65DD" w:rsidRDefault="006A65DD" w:rsidP="00A30F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5DD" w:rsidRPr="000F556D" w:rsidRDefault="006A65DD" w:rsidP="000F556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6A65DD" w:rsidRDefault="006A65DD" w:rsidP="00F25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and approve Minutes</w:t>
      </w:r>
    </w:p>
    <w:p w:rsidR="006A65DD" w:rsidRDefault="006A65DD" w:rsidP="00F25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on the June 5</w:t>
      </w:r>
      <w:r w:rsidRPr="00E0772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After Hours and June 14</w:t>
      </w:r>
      <w:r w:rsidRPr="00E07720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C District Forum</w:t>
      </w:r>
    </w:p>
    <w:p w:rsidR="006A65DD" w:rsidRDefault="006A65DD" w:rsidP="00F25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Appointments for existing/new EDC members</w:t>
      </w:r>
    </w:p>
    <w:p w:rsidR="006A65DD" w:rsidRDefault="006A65DD" w:rsidP="00F25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Re-schedule of the BOS/EDC/PB meeting</w:t>
      </w:r>
    </w:p>
    <w:p w:rsidR="006A65DD" w:rsidRDefault="006A65DD" w:rsidP="00F25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Updates from the Planning Board and/or Board of Selectman </w:t>
      </w:r>
    </w:p>
    <w:p w:rsidR="006A65DD" w:rsidRDefault="006A65DD" w:rsidP="00F250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Open Items</w:t>
      </w:r>
    </w:p>
    <w:p w:rsidR="006A65DD" w:rsidRPr="00E07720" w:rsidRDefault="006A65DD" w:rsidP="00E0772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A65DD" w:rsidRDefault="006A65DD" w:rsidP="00405C3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A65DD" w:rsidRPr="000A631A" w:rsidRDefault="006A65DD" w:rsidP="00405C3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6A65DD" w:rsidRPr="000A631A" w:rsidSect="007C20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D4BA5"/>
    <w:multiLevelType w:val="hybridMultilevel"/>
    <w:tmpl w:val="5BE28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94323"/>
    <w:multiLevelType w:val="hybridMultilevel"/>
    <w:tmpl w:val="97D679EC"/>
    <w:lvl w:ilvl="0" w:tplc="3236BB00">
      <w:numFmt w:val="bullet"/>
      <w:lvlText w:val="-"/>
      <w:lvlJc w:val="left"/>
      <w:pPr>
        <w:ind w:left="108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FF4"/>
    <w:rsid w:val="00050467"/>
    <w:rsid w:val="00053484"/>
    <w:rsid w:val="000A631A"/>
    <w:rsid w:val="000B7DCC"/>
    <w:rsid w:val="000F556D"/>
    <w:rsid w:val="001169DE"/>
    <w:rsid w:val="00147C8B"/>
    <w:rsid w:val="0028189A"/>
    <w:rsid w:val="00405C37"/>
    <w:rsid w:val="004B5149"/>
    <w:rsid w:val="006A65DD"/>
    <w:rsid w:val="006B1CE2"/>
    <w:rsid w:val="007925A5"/>
    <w:rsid w:val="007C2025"/>
    <w:rsid w:val="008565E6"/>
    <w:rsid w:val="008F7B34"/>
    <w:rsid w:val="00986092"/>
    <w:rsid w:val="009E7131"/>
    <w:rsid w:val="00A30FF4"/>
    <w:rsid w:val="00B55F60"/>
    <w:rsid w:val="00B57EBD"/>
    <w:rsid w:val="00BF0D6C"/>
    <w:rsid w:val="00C03CC8"/>
    <w:rsid w:val="00C0567A"/>
    <w:rsid w:val="00C66553"/>
    <w:rsid w:val="00D03BCF"/>
    <w:rsid w:val="00DC31B9"/>
    <w:rsid w:val="00E07720"/>
    <w:rsid w:val="00EB0645"/>
    <w:rsid w:val="00F25058"/>
    <w:rsid w:val="00F7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C2025"/>
    <w:pPr>
      <w:spacing w:after="160" w:line="259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2025"/>
    <w:pPr>
      <w:keepNext/>
      <w:keepLines/>
      <w:spacing w:before="240" w:after="0"/>
      <w:outlineLvl w:val="0"/>
    </w:pPr>
    <w:rPr>
      <w:rFonts w:ascii="Calibri Light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2025"/>
    <w:pPr>
      <w:keepNext/>
      <w:keepLines/>
      <w:spacing w:before="40" w:after="0"/>
      <w:outlineLvl w:val="1"/>
    </w:pPr>
    <w:rPr>
      <w:rFonts w:ascii="Calibri Light" w:hAnsi="Calibri Light" w:cs="Times New Roman"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2025"/>
    <w:pPr>
      <w:keepNext/>
      <w:keepLines/>
      <w:spacing w:before="40" w:after="0"/>
      <w:outlineLvl w:val="2"/>
    </w:pPr>
    <w:rPr>
      <w:rFonts w:ascii="Calibri Light" w:hAnsi="Calibri Light" w:cs="Times New Roman"/>
      <w:color w:val="1F4E7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2025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2025"/>
    <w:pPr>
      <w:keepNext/>
      <w:keepLines/>
      <w:spacing w:before="40" w:after="0"/>
      <w:outlineLvl w:val="4"/>
    </w:pPr>
    <w:rPr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2025"/>
    <w:pPr>
      <w:keepNext/>
      <w:keepLines/>
      <w:spacing w:before="40" w:after="0"/>
      <w:outlineLvl w:val="5"/>
    </w:pPr>
    <w:rPr>
      <w:color w:val="1F4E79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2025"/>
    <w:pPr>
      <w:keepNext/>
      <w:keepLines/>
      <w:spacing w:before="40" w:after="0"/>
      <w:outlineLvl w:val="6"/>
    </w:pPr>
    <w:rPr>
      <w:rFonts w:ascii="Calibri Light" w:hAnsi="Calibri Light" w:cs="Times New Roman"/>
      <w:i/>
      <w:iCs/>
      <w:color w:val="1F4E79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2025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2025"/>
    <w:pPr>
      <w:keepNext/>
      <w:keepLines/>
      <w:spacing w:before="40" w:after="0"/>
      <w:outlineLvl w:val="8"/>
    </w:pPr>
    <w:rPr>
      <w:rFonts w:ascii="Calibri Light" w:hAnsi="Calibri Light" w:cs="Times New Roman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C2025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C2025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C2025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C2025"/>
    <w:rPr>
      <w:rFonts w:ascii="Calibri Light" w:eastAsia="SimSun" w:hAnsi="Calibri Light" w:cs="Times New Roman"/>
      <w:i/>
      <w:iCs/>
      <w:color w:val="2E74B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C2025"/>
    <w:rPr>
      <w:rFonts w:ascii="Calibri Light" w:eastAsia="SimSu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C2025"/>
    <w:rPr>
      <w:rFonts w:ascii="Calibri Light" w:eastAsia="SimSun" w:hAnsi="Calibri Light" w:cs="Times New Roman"/>
      <w:color w:val="1F4E79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C2025"/>
    <w:rPr>
      <w:rFonts w:ascii="Calibri Light" w:eastAsia="SimSun" w:hAnsi="Calibri Light" w:cs="Times New Roman"/>
      <w:i/>
      <w:iCs/>
      <w:color w:val="1F4E79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C2025"/>
    <w:rPr>
      <w:rFonts w:ascii="Calibri Light" w:eastAsia="SimSun" w:hAnsi="Calibri Light" w:cs="Times New Roman"/>
      <w:color w:val="26262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C2025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Title">
    <w:name w:val="Title"/>
    <w:basedOn w:val="Normal"/>
    <w:next w:val="Normal"/>
    <w:link w:val="TitleChar"/>
    <w:uiPriority w:val="99"/>
    <w:qFormat/>
    <w:rsid w:val="007C2025"/>
    <w:pPr>
      <w:spacing w:after="0" w:line="240" w:lineRule="auto"/>
      <w:contextualSpacing/>
    </w:pPr>
    <w:rPr>
      <w:rFonts w:ascii="Calibri Light" w:hAnsi="Calibri Light" w:cs="Times New Roman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locked/>
    <w:rsid w:val="007C2025"/>
    <w:rPr>
      <w:rFonts w:ascii="Calibri Light" w:eastAsia="SimSun" w:hAnsi="Calibri Light" w:cs="Times New Roman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7C2025"/>
    <w:pPr>
      <w:numPr>
        <w:ilvl w:val="1"/>
      </w:numPr>
    </w:pPr>
    <w:rPr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C2025"/>
    <w:rPr>
      <w:rFonts w:cs="Times New Roman"/>
      <w:color w:val="5A5A5A"/>
      <w:spacing w:val="15"/>
    </w:rPr>
  </w:style>
  <w:style w:type="character" w:styleId="SubtleEmphasis">
    <w:name w:val="Subtle Emphasis"/>
    <w:basedOn w:val="DefaultParagraphFont"/>
    <w:uiPriority w:val="99"/>
    <w:qFormat/>
    <w:rsid w:val="007C2025"/>
    <w:rPr>
      <w:rFonts w:cs="Times New Roman"/>
      <w:i/>
      <w:iCs/>
      <w:color w:val="404040"/>
    </w:rPr>
  </w:style>
  <w:style w:type="character" w:styleId="Emphasis">
    <w:name w:val="Emphasis"/>
    <w:basedOn w:val="DefaultParagraphFont"/>
    <w:uiPriority w:val="99"/>
    <w:qFormat/>
    <w:rsid w:val="007C2025"/>
    <w:rPr>
      <w:rFonts w:cs="Times New Roman"/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7C2025"/>
    <w:rPr>
      <w:rFonts w:cs="Times New Roman"/>
      <w:i/>
      <w:iCs/>
      <w:color w:val="5B9BD5"/>
    </w:rPr>
  </w:style>
  <w:style w:type="character" w:styleId="Strong">
    <w:name w:val="Strong"/>
    <w:basedOn w:val="DefaultParagraphFont"/>
    <w:uiPriority w:val="99"/>
    <w:qFormat/>
    <w:rsid w:val="007C2025"/>
    <w:rPr>
      <w:rFonts w:cs="Times New Roman"/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99"/>
    <w:qFormat/>
    <w:rsid w:val="007C2025"/>
    <w:pPr>
      <w:spacing w:before="200"/>
      <w:ind w:left="864" w:right="864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99"/>
    <w:locked/>
    <w:rsid w:val="007C2025"/>
    <w:rPr>
      <w:rFonts w:cs="Times New Roman"/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C2025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C2025"/>
    <w:rPr>
      <w:rFonts w:cs="Times New Roman"/>
      <w:i/>
      <w:iCs/>
      <w:color w:val="5B9BD5"/>
    </w:rPr>
  </w:style>
  <w:style w:type="character" w:styleId="SubtleReference">
    <w:name w:val="Subtle Reference"/>
    <w:basedOn w:val="DefaultParagraphFont"/>
    <w:uiPriority w:val="99"/>
    <w:qFormat/>
    <w:rsid w:val="007C2025"/>
    <w:rPr>
      <w:rFonts w:cs="Times New Roman"/>
      <w:smallCaps/>
      <w:color w:val="404040"/>
    </w:rPr>
  </w:style>
  <w:style w:type="character" w:styleId="IntenseReference">
    <w:name w:val="Intense Reference"/>
    <w:basedOn w:val="DefaultParagraphFont"/>
    <w:uiPriority w:val="99"/>
    <w:qFormat/>
    <w:rsid w:val="007C2025"/>
    <w:rPr>
      <w:rFonts w:cs="Times New Roman"/>
      <w:b/>
      <w:bCs/>
      <w:smallCaps/>
      <w:color w:val="5B9BD5"/>
      <w:spacing w:val="5"/>
    </w:rPr>
  </w:style>
  <w:style w:type="character" w:styleId="BookTitle">
    <w:name w:val="Book Title"/>
    <w:basedOn w:val="DefaultParagraphFont"/>
    <w:uiPriority w:val="99"/>
    <w:qFormat/>
    <w:rsid w:val="007C2025"/>
    <w:rPr>
      <w:rFonts w:cs="Times New Roman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99"/>
    <w:qFormat/>
    <w:rsid w:val="007C202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7C2025"/>
    <w:pPr>
      <w:outlineLvl w:val="9"/>
    </w:pPr>
  </w:style>
  <w:style w:type="paragraph" w:styleId="NoSpacing">
    <w:name w:val="No Spacing"/>
    <w:uiPriority w:val="99"/>
    <w:qFormat/>
    <w:rsid w:val="007C2025"/>
    <w:rPr>
      <w:lang w:eastAsia="ja-JP"/>
    </w:rPr>
  </w:style>
  <w:style w:type="paragraph" w:styleId="ListParagraph">
    <w:name w:val="List Paragraph"/>
    <w:basedOn w:val="Normal"/>
    <w:uiPriority w:val="99"/>
    <w:qFormat/>
    <w:rsid w:val="000A6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C3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5A7"/>
    <w:rPr>
      <w:rFonts w:ascii="Times New Roman" w:hAnsi="Times New Roman"/>
      <w:sz w:val="0"/>
      <w:szCs w:val="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office15\1033\QuickStyles\word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word2013.dotx</Template>
  <TotalTime>1</TotalTime>
  <Pages>1</Pages>
  <Words>65</Words>
  <Characters>374</Characters>
  <Application>Microsoft Office Outlook</Application>
  <DocSecurity>0</DocSecurity>
  <Lines>0</Lines>
  <Paragraphs>0</Paragraphs>
  <ScaleCrop>false</ScaleCrop>
  <Company>Vmware,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05/28/2014 at 12:45 pm by JAV</dc:title>
  <dc:subject/>
  <dc:creator>Jim Stevens</dc:creator>
  <cp:keywords/>
  <dc:description/>
  <cp:lastModifiedBy>TownClerk</cp:lastModifiedBy>
  <cp:revision>2</cp:revision>
  <cp:lastPrinted>2014-05-28T16:45:00Z</cp:lastPrinted>
  <dcterms:created xsi:type="dcterms:W3CDTF">2014-05-28T16:46:00Z</dcterms:created>
  <dcterms:modified xsi:type="dcterms:W3CDTF">2014-05-28T16:46:00Z</dcterms:modified>
</cp:coreProperties>
</file>